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9B" w:rsidRDefault="00D0649B" w:rsidP="004E2DE2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4E2DE2" w:rsidP="004E2DE2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  <w:r w:rsidRPr="00FF1F14">
        <w:rPr>
          <w:rFonts w:ascii="Agency FB" w:hAnsi="Agency FB"/>
          <w:color w:val="002060"/>
          <w:sz w:val="28"/>
          <w:szCs w:val="28"/>
        </w:rPr>
        <w:t xml:space="preserve">    </w:t>
      </w:r>
      <w:r w:rsidR="00F21DE8">
        <w:rPr>
          <w:rFonts w:ascii="Agency FB" w:hAnsi="Agency FB"/>
          <w:color w:val="002060"/>
          <w:sz w:val="28"/>
          <w:szCs w:val="28"/>
        </w:rPr>
        <w:t xml:space="preserve">                    </w:t>
      </w:r>
      <w:r w:rsidRPr="00FF1F14">
        <w:rPr>
          <w:rFonts w:ascii="Agency FB" w:hAnsi="Agency FB"/>
          <w:color w:val="002060"/>
          <w:sz w:val="28"/>
          <w:szCs w:val="28"/>
        </w:rPr>
        <w:t xml:space="preserve">                                      </w:t>
      </w:r>
      <w:r w:rsidR="00F322C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5846445" cy="1793875"/>
            <wp:effectExtent l="19050" t="0" r="1905" b="0"/>
            <wp:wrapNone/>
            <wp:docPr id="10" name="Imagen 42" descr="http://www.uniturismo.co/n/images/stories/planes/Escap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uniturismo.co/n/images/stories/planes/Escap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1793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F1F14">
        <w:rPr>
          <w:rFonts w:ascii="Agency FB" w:hAnsi="Agency FB"/>
          <w:color w:val="002060"/>
          <w:sz w:val="28"/>
          <w:szCs w:val="28"/>
        </w:rPr>
        <w:t xml:space="preserve">                                                             </w:t>
      </w:r>
    </w:p>
    <w:p w:rsidR="004E2DE2" w:rsidRPr="00FF1F14" w:rsidRDefault="004E2DE2" w:rsidP="004E2DE2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4E2DE2" w:rsidP="004E2DE2">
      <w:pPr>
        <w:pStyle w:val="Sinespaciado"/>
        <w:ind w:left="720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4E2DE2" w:rsidP="009D7641">
      <w:pPr>
        <w:pStyle w:val="Sinespaciado"/>
        <w:ind w:left="720"/>
        <w:jc w:val="center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4E2DE2" w:rsidP="004E2DE2">
      <w:pPr>
        <w:pStyle w:val="Sinespaciado"/>
        <w:ind w:left="720"/>
        <w:jc w:val="center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FE1E4F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  <w:r w:rsidRPr="00FE1E4F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93pt;margin-top:14.85pt;width:358.45pt;height:30.3pt;z-index:251667456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CLUB CAMPESTRE EL LAGUITO"/>
          </v:shape>
        </w:pict>
      </w:r>
      <w:r w:rsidR="004E2DE2" w:rsidRPr="00FF1F14">
        <w:rPr>
          <w:rFonts w:ascii="Agency FB" w:hAnsi="Agency FB"/>
          <w:color w:val="002060"/>
          <w:sz w:val="28"/>
          <w:szCs w:val="28"/>
        </w:rPr>
        <w:t xml:space="preserve"> </w:t>
      </w:r>
    </w:p>
    <w:p w:rsidR="004E2DE2" w:rsidRPr="00FF1F14" w:rsidRDefault="004E2DE2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4E2DE2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4E2DE2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4E2DE2" w:rsidRPr="00FF1F14" w:rsidRDefault="00FE1E4F" w:rsidP="004E2DE2">
      <w:pPr>
        <w:pStyle w:val="Sinespaciado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4" type="#_x0000_t202" style="position:absolute;margin-left:125.05pt;margin-top:-21.5pt;width:343.35pt;height:35.3pt;z-index:251762688" filled="f" stroked="f">
            <v:textbox style="mso-next-textbox:#_x0000_s1094">
              <w:txbxContent>
                <w:p w:rsidR="005D7AEC" w:rsidRPr="008914F5" w:rsidRDefault="005D7AEC" w:rsidP="00561AF2">
                  <w:pPr>
                    <w:jc w:val="right"/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</w:pPr>
                  <w:r>
                    <w:rPr>
                      <w:rFonts w:ascii="Agency FB" w:hAnsi="Agency FB"/>
                      <w:b/>
                      <w:color w:val="002060"/>
                      <w:sz w:val="40"/>
                      <w:szCs w:val="24"/>
                    </w:rPr>
                    <w:t>Resort Club Campestre</w:t>
                  </w:r>
                </w:p>
              </w:txbxContent>
            </v:textbox>
          </v:shape>
        </w:pict>
      </w:r>
    </w:p>
    <w:p w:rsidR="00F322CE" w:rsidRDefault="00F322CE" w:rsidP="00F322CE">
      <w:pPr>
        <w:spacing w:after="0"/>
        <w:jc w:val="center"/>
        <w:rPr>
          <w:rFonts w:ascii="Agency FB" w:hAnsi="Agency FB"/>
          <w:color w:val="002060"/>
          <w:sz w:val="28"/>
          <w:szCs w:val="28"/>
        </w:rPr>
      </w:pPr>
      <w:r w:rsidRPr="008E2436">
        <w:rPr>
          <w:rFonts w:ascii="Agency FB" w:hAnsi="Agency FB"/>
          <w:color w:val="002060"/>
          <w:sz w:val="28"/>
          <w:szCs w:val="28"/>
        </w:rPr>
        <w:t>Transporte (AAA), Guía turístico durante todo el recorrido y Seguro de viaje.</w:t>
      </w:r>
    </w:p>
    <w:p w:rsidR="00F322CE" w:rsidRPr="00B11CF5" w:rsidRDefault="00F322CE" w:rsidP="00F322CE">
      <w:pPr>
        <w:pStyle w:val="Sinespaciado"/>
        <w:jc w:val="right"/>
        <w:rPr>
          <w:rFonts w:ascii="Agency FB" w:hAnsi="Agency FB"/>
          <w:b/>
          <w:color w:val="00B0F0"/>
          <w:sz w:val="10"/>
          <w:szCs w:val="28"/>
        </w:rPr>
      </w:pPr>
    </w:p>
    <w:p w:rsidR="009F6E19" w:rsidRDefault="009F6E19" w:rsidP="00F322CE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F322CE" w:rsidRDefault="00F322CE" w:rsidP="00F322CE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  <w:r w:rsidRPr="0009517F">
        <w:rPr>
          <w:rFonts w:ascii="Agency FB" w:hAnsi="Agency FB"/>
          <w:b/>
          <w:color w:val="00B0F0"/>
          <w:sz w:val="24"/>
          <w:szCs w:val="28"/>
        </w:rPr>
        <w:t>SALIDA: 7:00am a 8:00am</w:t>
      </w:r>
    </w:p>
    <w:p w:rsidR="009F6E19" w:rsidRDefault="009F6E19" w:rsidP="00F322CE">
      <w:pPr>
        <w:pStyle w:val="Sinespaciado"/>
        <w:jc w:val="right"/>
        <w:rPr>
          <w:rFonts w:ascii="Agency FB" w:hAnsi="Agency FB"/>
          <w:b/>
          <w:color w:val="00B0F0"/>
          <w:sz w:val="24"/>
          <w:szCs w:val="28"/>
        </w:rPr>
      </w:pPr>
    </w:p>
    <w:p w:rsidR="00F322CE" w:rsidRPr="00BE21A7" w:rsidRDefault="00F322CE" w:rsidP="00F322CE">
      <w:pPr>
        <w:pStyle w:val="Sinespaciado"/>
        <w:rPr>
          <w:rFonts w:ascii="Agency FB" w:hAnsi="Agency FB"/>
          <w:b/>
          <w:color w:val="00B0F0"/>
          <w:sz w:val="28"/>
          <w:szCs w:val="28"/>
        </w:rPr>
      </w:pPr>
      <w:r w:rsidRPr="003B430A">
        <w:rPr>
          <w:rFonts w:ascii="Agency FB" w:hAnsi="Agency FB"/>
          <w:b/>
          <w:color w:val="00B0F0"/>
          <w:sz w:val="28"/>
          <w:szCs w:val="28"/>
        </w:rPr>
        <w:t>Estadía dentro de las instalaciones del “</w:t>
      </w:r>
      <w:r>
        <w:rPr>
          <w:rFonts w:ascii="Agency FB" w:hAnsi="Agency FB"/>
          <w:b/>
          <w:color w:val="00B0F0"/>
          <w:sz w:val="28"/>
          <w:szCs w:val="28"/>
        </w:rPr>
        <w:t>El Lago</w:t>
      </w:r>
      <w:r w:rsidRPr="003B430A">
        <w:rPr>
          <w:rFonts w:ascii="Agency FB" w:hAnsi="Agency FB"/>
          <w:b/>
          <w:color w:val="00B0F0"/>
          <w:sz w:val="28"/>
          <w:szCs w:val="28"/>
        </w:rPr>
        <w:t>”</w:t>
      </w:r>
    </w:p>
    <w:p w:rsidR="004E2DE2" w:rsidRPr="00FF1F14" w:rsidRDefault="004E2DE2" w:rsidP="004E2DE2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4E2DE2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“PISCINAS DE AGUA TRATADA” (3)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“PISCINA DE AGUA NATURAL” (5)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“VÓLEY PLAYA”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“LAGO PARA PESCA”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“MICROFÚTBOL EN GRAMA”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“CANCHA MULTIPLE”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“PARQUE INFANTIL”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“CASCADAS NATURALES”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Almuerzo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“TEJO”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“MINI TEJO”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“BOLO CRIOLLO”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“TERRAZA BAR”</w:t>
      </w:r>
    </w:p>
    <w:p w:rsidR="00F322CE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“AUDITORIO”</w:t>
      </w:r>
    </w:p>
    <w:p w:rsidR="00F322CE" w:rsidRPr="00FF1F14" w:rsidRDefault="00F322CE" w:rsidP="00FA7F0C">
      <w:pPr>
        <w:pStyle w:val="Sinespaciado"/>
        <w:numPr>
          <w:ilvl w:val="0"/>
          <w:numId w:val="12"/>
        </w:numPr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“ZONA DE CAMPING”</w:t>
      </w:r>
    </w:p>
    <w:p w:rsidR="00F21DE8" w:rsidRPr="00FF1F14" w:rsidRDefault="00F21DE8" w:rsidP="00F322CE">
      <w:pPr>
        <w:pStyle w:val="Sinespaciado"/>
        <w:ind w:left="360"/>
        <w:rPr>
          <w:rFonts w:ascii="Agency FB" w:hAnsi="Agency FB"/>
          <w:color w:val="002060"/>
          <w:sz w:val="28"/>
          <w:szCs w:val="28"/>
        </w:rPr>
      </w:pPr>
    </w:p>
    <w:p w:rsidR="00F322CE" w:rsidRPr="008914F5" w:rsidRDefault="00F322CE" w:rsidP="00F322CE">
      <w:pPr>
        <w:pStyle w:val="Sinespaciado"/>
        <w:rPr>
          <w:rFonts w:ascii="Agency FB" w:hAnsi="Agency FB"/>
          <w:b/>
          <w:color w:val="00B0F0"/>
          <w:sz w:val="24"/>
          <w:szCs w:val="24"/>
        </w:rPr>
      </w:pPr>
      <w:r w:rsidRPr="008914F5">
        <w:rPr>
          <w:rFonts w:ascii="Agency FB" w:hAnsi="Agency FB"/>
          <w:b/>
          <w:color w:val="00B0F0"/>
          <w:sz w:val="24"/>
          <w:szCs w:val="24"/>
        </w:rPr>
        <w:t>INVERSIÓN</w:t>
      </w:r>
    </w:p>
    <w:p w:rsidR="00F322CE" w:rsidRPr="008914F5" w:rsidRDefault="00F322CE" w:rsidP="00F322CE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>ADULTOS</w:t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>
        <w:rPr>
          <w:rFonts w:ascii="Agency FB" w:hAnsi="Agency FB"/>
          <w:b/>
          <w:color w:val="92D050"/>
          <w:sz w:val="24"/>
          <w:szCs w:val="24"/>
        </w:rPr>
        <w:t>79</w:t>
      </w:r>
      <w:r w:rsidRPr="008914F5">
        <w:rPr>
          <w:rFonts w:ascii="Agency FB" w:hAnsi="Agency FB"/>
          <w:b/>
          <w:color w:val="92D050"/>
          <w:sz w:val="24"/>
          <w:szCs w:val="24"/>
        </w:rPr>
        <w:t>.990</w:t>
      </w:r>
    </w:p>
    <w:p w:rsidR="00F322CE" w:rsidRPr="008914F5" w:rsidRDefault="00F322CE" w:rsidP="00F322CE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</w:t>
      </w:r>
      <w:r w:rsidRPr="008914F5">
        <w:rPr>
          <w:rFonts w:ascii="Agency FB" w:hAnsi="Agency FB"/>
          <w:color w:val="002060"/>
          <w:sz w:val="24"/>
          <w:szCs w:val="24"/>
        </w:rPr>
        <w:t>entre 2 y 11 años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 xml:space="preserve">$ </w:t>
      </w:r>
      <w:r>
        <w:rPr>
          <w:rFonts w:ascii="Agency FB" w:hAnsi="Agency FB"/>
          <w:b/>
          <w:color w:val="92D050"/>
          <w:sz w:val="24"/>
          <w:szCs w:val="24"/>
        </w:rPr>
        <w:t>6</w:t>
      </w:r>
      <w:r w:rsidRPr="008914F5">
        <w:rPr>
          <w:rFonts w:ascii="Agency FB" w:hAnsi="Agency FB"/>
          <w:b/>
          <w:color w:val="92D050"/>
          <w:sz w:val="24"/>
          <w:szCs w:val="24"/>
        </w:rPr>
        <w:t>9.990</w:t>
      </w:r>
    </w:p>
    <w:p w:rsidR="00F322CE" w:rsidRPr="008914F5" w:rsidRDefault="00F322CE" w:rsidP="00F322CE">
      <w:pPr>
        <w:pStyle w:val="Sinespaciado"/>
        <w:numPr>
          <w:ilvl w:val="0"/>
          <w:numId w:val="1"/>
        </w:numPr>
        <w:ind w:left="567"/>
        <w:rPr>
          <w:rFonts w:ascii="Agency FB" w:hAnsi="Agency FB"/>
          <w:color w:val="002060"/>
          <w:sz w:val="24"/>
          <w:szCs w:val="24"/>
        </w:rPr>
      </w:pPr>
      <w:r w:rsidRPr="008914F5">
        <w:rPr>
          <w:rFonts w:ascii="Agency FB" w:hAnsi="Agency FB"/>
          <w:b/>
          <w:color w:val="002060"/>
          <w:sz w:val="24"/>
          <w:szCs w:val="24"/>
        </w:rPr>
        <w:t xml:space="preserve">NIÑOS menores de 2 años </w:t>
      </w:r>
      <w:r w:rsidRPr="008914F5">
        <w:rPr>
          <w:rFonts w:ascii="Agency FB" w:hAnsi="Agency FB"/>
          <w:color w:val="002060"/>
          <w:sz w:val="24"/>
          <w:szCs w:val="24"/>
        </w:rPr>
        <w:t>(Solo Incluye Seguro)</w:t>
      </w:r>
      <w:r w:rsidRPr="008914F5">
        <w:rPr>
          <w:rFonts w:ascii="Agency FB" w:hAnsi="Agency FB"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002060"/>
          <w:sz w:val="24"/>
          <w:szCs w:val="24"/>
        </w:rPr>
        <w:tab/>
      </w:r>
      <w:r w:rsidRPr="008914F5">
        <w:rPr>
          <w:rFonts w:ascii="Agency FB" w:hAnsi="Agency FB"/>
          <w:b/>
          <w:color w:val="92D050"/>
          <w:sz w:val="24"/>
          <w:szCs w:val="24"/>
        </w:rPr>
        <w:t>$ 5.000</w:t>
      </w:r>
    </w:p>
    <w:p w:rsidR="004E2DE2" w:rsidRPr="00FF1F14" w:rsidRDefault="004E2DE2" w:rsidP="004E2DE2">
      <w:pPr>
        <w:pStyle w:val="Sinespaciado"/>
        <w:ind w:left="720"/>
        <w:jc w:val="center"/>
        <w:rPr>
          <w:rFonts w:ascii="Agency FB" w:hAnsi="Agency FB"/>
          <w:color w:val="002060"/>
          <w:sz w:val="28"/>
          <w:szCs w:val="28"/>
        </w:rPr>
      </w:pPr>
      <w:r w:rsidRPr="00FF1F14">
        <w:rPr>
          <w:rFonts w:ascii="Agency FB" w:hAnsi="Agency FB"/>
          <w:color w:val="00206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7C72C5" w:rsidRPr="00FF1F14" w:rsidRDefault="009F6E19" w:rsidP="00D0649B">
      <w:pPr>
        <w:pStyle w:val="Sinespaciado"/>
        <w:jc w:val="center"/>
        <w:rPr>
          <w:rFonts w:ascii="Arial" w:eastAsia="Times New Roman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</w:t>
      </w:r>
      <w:r w:rsidR="00187A7E" w:rsidRPr="00670AA7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</w:t>
      </w:r>
    </w:p>
    <w:sectPr w:rsidR="007C72C5" w:rsidRPr="00FF1F14" w:rsidSect="006C1667">
      <w:headerReference w:type="default" r:id="rId9"/>
      <w:footerReference w:type="default" r:id="rId10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56" w:rsidRDefault="004B4656" w:rsidP="00C14009">
      <w:pPr>
        <w:spacing w:after="0" w:line="240" w:lineRule="auto"/>
      </w:pPr>
      <w:r>
        <w:separator/>
      </w:r>
    </w:p>
  </w:endnote>
  <w:endnote w:type="continuationSeparator" w:id="1">
    <w:p w:rsidR="004B4656" w:rsidRDefault="004B4656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FE1E4F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0819EA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314 433 1980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agencias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56" w:rsidRDefault="004B4656" w:rsidP="00C14009">
      <w:pPr>
        <w:spacing w:after="0" w:line="240" w:lineRule="auto"/>
      </w:pPr>
      <w:r>
        <w:separator/>
      </w:r>
    </w:p>
  </w:footnote>
  <w:footnote w:type="continuationSeparator" w:id="1">
    <w:p w:rsidR="004B4656" w:rsidRDefault="004B4656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4F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7.6pt;height:78.8pt" o:bullet="t">
        <v:imagedata r:id="rId1" o:title="Avatar_Universal"/>
      </v:shape>
    </w:pict>
  </w:numPicBullet>
  <w:numPicBullet w:numPicBulletId="1">
    <w:pict>
      <v:shape id="_x0000_i1045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111D"/>
    <w:rsid w:val="000D5877"/>
    <w:rsid w:val="000E659C"/>
    <w:rsid w:val="000F6AC7"/>
    <w:rsid w:val="00102638"/>
    <w:rsid w:val="00112D51"/>
    <w:rsid w:val="00116259"/>
    <w:rsid w:val="00121E4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656"/>
    <w:rsid w:val="004B4F13"/>
    <w:rsid w:val="004C675E"/>
    <w:rsid w:val="004D3BBA"/>
    <w:rsid w:val="004E2DE2"/>
    <w:rsid w:val="004F29C5"/>
    <w:rsid w:val="004F4AE6"/>
    <w:rsid w:val="004F6832"/>
    <w:rsid w:val="005023A3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5F157D"/>
    <w:rsid w:val="00621555"/>
    <w:rsid w:val="00636609"/>
    <w:rsid w:val="00640EA3"/>
    <w:rsid w:val="006441F8"/>
    <w:rsid w:val="00646428"/>
    <w:rsid w:val="00661A0E"/>
    <w:rsid w:val="006661F3"/>
    <w:rsid w:val="00670AA7"/>
    <w:rsid w:val="00674A46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F1C37"/>
    <w:rsid w:val="00CF43C1"/>
    <w:rsid w:val="00D0649B"/>
    <w:rsid w:val="00D0789D"/>
    <w:rsid w:val="00D1367A"/>
    <w:rsid w:val="00D210B9"/>
    <w:rsid w:val="00D308F5"/>
    <w:rsid w:val="00D32C13"/>
    <w:rsid w:val="00D32D1A"/>
    <w:rsid w:val="00D54B2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1E4F"/>
    <w:rsid w:val="00FE272D"/>
    <w:rsid w:val="00FF1015"/>
    <w:rsid w:val="00FF1CE9"/>
    <w:rsid w:val="00FF1F14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0D6D-D5FC-4F02-AFC6-C3482C9E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2015-01-05T13:47:00Z</cp:lastPrinted>
  <dcterms:created xsi:type="dcterms:W3CDTF">2015-01-05T14:20:00Z</dcterms:created>
  <dcterms:modified xsi:type="dcterms:W3CDTF">2015-01-05T14:20:00Z</dcterms:modified>
</cp:coreProperties>
</file>